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3AC8" w14:textId="77777777" w:rsidR="00BD2EEC" w:rsidRPr="00BD2EEC" w:rsidRDefault="00BD2EEC" w:rsidP="00BD2EEC">
      <w:r w:rsidRPr="00BD2EEC">
        <w:rPr>
          <w:b/>
          <w:bCs/>
        </w:rPr>
        <w:t>Senior Mechanical Engineer/Project Engineer</w:t>
      </w:r>
    </w:p>
    <w:p w14:paraId="0C31BAD7" w14:textId="77777777" w:rsidR="00BD2EEC" w:rsidRPr="00BD2EEC" w:rsidRDefault="00BD2EEC" w:rsidP="00BD2EEC">
      <w:proofErr w:type="gramStart"/>
      <w:r w:rsidRPr="00BD2EEC">
        <w:t>Primaira,</w:t>
      </w:r>
      <w:proofErr w:type="gramEnd"/>
      <w:r w:rsidRPr="00BD2EEC">
        <w:t xml:space="preserve"> </w:t>
      </w:r>
      <w:proofErr w:type="gramStart"/>
      <w:r w:rsidRPr="00BD2EEC">
        <w:t>LLC,</w:t>
      </w:r>
      <w:proofErr w:type="gramEnd"/>
      <w:r w:rsidRPr="00BD2EEC">
        <w:t xml:space="preserve"> is a fast-</w:t>
      </w:r>
      <w:proofErr w:type="gramStart"/>
      <w:r w:rsidRPr="00BD2EEC">
        <w:t>paced,</w:t>
      </w:r>
      <w:proofErr w:type="gramEnd"/>
      <w:r w:rsidRPr="00BD2EEC">
        <w:t xml:space="preserve"> product development company providing services to clients in the consumer, appliance, robotics and medical industries. We are looking for creative, energetic, technically skilled engineers to join our team. Our clients rely on and appreciate our industry knowledge, innovative thinking, hard work and clear communications to make their products a success in the market.</w:t>
      </w:r>
    </w:p>
    <w:p w14:paraId="6AD975B6" w14:textId="77777777" w:rsidR="00BD2EEC" w:rsidRPr="00BD2EEC" w:rsidRDefault="00BD2EEC" w:rsidP="00BD2EEC">
      <w:r w:rsidRPr="00BD2EEC">
        <w:t>Our clients range from global product companies to local start-ups. Our work is varied and fast paced. This engineer will support hardware development involving electro-mechanical design, prototyping, laboratory testing, analysis, and manufacturing implementation. We are looking for experienced engineers who can work independently, manage the work of others, and clearly communicate with managers, co-workers, and clients.</w:t>
      </w:r>
    </w:p>
    <w:p w14:paraId="3385BC62" w14:textId="77777777" w:rsidR="00BD2EEC" w:rsidRPr="00BD2EEC" w:rsidRDefault="00BD2EEC" w:rsidP="00BD2EEC">
      <w:r w:rsidRPr="00BD2EEC">
        <w:rPr>
          <w:b/>
          <w:bCs/>
        </w:rPr>
        <w:t>Responsibilities</w:t>
      </w:r>
    </w:p>
    <w:p w14:paraId="2C98B96B" w14:textId="77777777" w:rsidR="00BD2EEC" w:rsidRPr="00BD2EEC" w:rsidRDefault="00BD2EEC" w:rsidP="00BD2EEC">
      <w:pPr>
        <w:numPr>
          <w:ilvl w:val="0"/>
          <w:numId w:val="1"/>
        </w:numPr>
      </w:pPr>
      <w:r w:rsidRPr="00BD2EEC">
        <w:t>Lead a team of engineers in the development of complex electro-mechanical products</w:t>
      </w:r>
    </w:p>
    <w:p w14:paraId="7A0E1216" w14:textId="77777777" w:rsidR="00BD2EEC" w:rsidRPr="00BD2EEC" w:rsidRDefault="00BD2EEC" w:rsidP="00BD2EEC">
      <w:pPr>
        <w:numPr>
          <w:ilvl w:val="0"/>
          <w:numId w:val="1"/>
        </w:numPr>
      </w:pPr>
      <w:r w:rsidRPr="00BD2EEC">
        <w:t>Conceptualize and develop new products, parts, mechanisms, and assemblies.</w:t>
      </w:r>
    </w:p>
    <w:p w14:paraId="08D8DC7E" w14:textId="77777777" w:rsidR="00BD2EEC" w:rsidRPr="00BD2EEC" w:rsidRDefault="00BD2EEC" w:rsidP="00BD2EEC">
      <w:pPr>
        <w:numPr>
          <w:ilvl w:val="0"/>
          <w:numId w:val="1"/>
        </w:numPr>
      </w:pPr>
      <w:r w:rsidRPr="00BD2EEC">
        <w:t xml:space="preserve">Work collaboratively in a multidisciplinary development team, including mechanical, electrical, materials </w:t>
      </w:r>
      <w:proofErr w:type="gramStart"/>
      <w:r w:rsidRPr="00BD2EEC">
        <w:t>engineers;</w:t>
      </w:r>
      <w:proofErr w:type="gramEnd"/>
      <w:r w:rsidRPr="00BD2EEC">
        <w:t xml:space="preserve"> designers and technicians</w:t>
      </w:r>
    </w:p>
    <w:p w14:paraId="028F830D" w14:textId="77777777" w:rsidR="00BD2EEC" w:rsidRPr="00BD2EEC" w:rsidRDefault="00BD2EEC" w:rsidP="00BD2EEC">
      <w:pPr>
        <w:numPr>
          <w:ilvl w:val="0"/>
          <w:numId w:val="1"/>
        </w:numPr>
      </w:pPr>
      <w:r w:rsidRPr="00BD2EEC">
        <w:t>Utilize SolidWorks effectively to produce a range of meaningful deliverables, including conceptual designs, 3D models, manufacturing tolerance analyses, and 2D production-level documentation of components and assemblies.</w:t>
      </w:r>
    </w:p>
    <w:p w14:paraId="56A342D1" w14:textId="77777777" w:rsidR="00BD2EEC" w:rsidRPr="00BD2EEC" w:rsidRDefault="00BD2EEC" w:rsidP="00BD2EEC">
      <w:pPr>
        <w:numPr>
          <w:ilvl w:val="0"/>
          <w:numId w:val="1"/>
        </w:numPr>
      </w:pPr>
      <w:r w:rsidRPr="00BD2EEC">
        <w:t xml:space="preserve">Execute or manage standard engineering processes </w:t>
      </w:r>
      <w:proofErr w:type="gramStart"/>
      <w:r w:rsidRPr="00BD2EEC">
        <w:t>including:</w:t>
      </w:r>
      <w:proofErr w:type="gramEnd"/>
      <w:r w:rsidRPr="00BD2EEC">
        <w:t xml:space="preserve"> Finite Element Analysis, Failure Modes and Effects Analysis, Design </w:t>
      </w:r>
      <w:proofErr w:type="gramStart"/>
      <w:r w:rsidRPr="00BD2EEC">
        <w:t>For</w:t>
      </w:r>
      <w:proofErr w:type="gramEnd"/>
      <w:r w:rsidRPr="00BD2EEC">
        <w:t xml:space="preserve"> Manufacturing and Assembly, Heat Transfer and Fluids Analysis, and Cost Analysis</w:t>
      </w:r>
    </w:p>
    <w:p w14:paraId="50473580" w14:textId="77777777" w:rsidR="00BD2EEC" w:rsidRPr="00BD2EEC" w:rsidRDefault="00BD2EEC" w:rsidP="00BD2EEC">
      <w:pPr>
        <w:numPr>
          <w:ilvl w:val="0"/>
          <w:numId w:val="1"/>
        </w:numPr>
      </w:pPr>
      <w:r w:rsidRPr="00BD2EEC">
        <w:t xml:space="preserve">Provide technical expertise in </w:t>
      </w:r>
      <w:proofErr w:type="spellStart"/>
      <w:r w:rsidRPr="00BD2EEC">
        <w:t>thermosciences</w:t>
      </w:r>
      <w:proofErr w:type="spellEnd"/>
      <w:r w:rsidRPr="00BD2EEC">
        <w:t xml:space="preserve"> including refrigeration, heat transfer, and fluid flow</w:t>
      </w:r>
    </w:p>
    <w:p w14:paraId="56DC5DB8" w14:textId="77777777" w:rsidR="00BD2EEC" w:rsidRPr="00BD2EEC" w:rsidRDefault="00BD2EEC" w:rsidP="00BD2EEC">
      <w:r w:rsidRPr="00BD2EEC">
        <w:rPr>
          <w:b/>
          <w:bCs/>
        </w:rPr>
        <w:t>Qualifications</w:t>
      </w:r>
    </w:p>
    <w:p w14:paraId="5F043D19" w14:textId="77777777" w:rsidR="00BD2EEC" w:rsidRPr="00BD2EEC" w:rsidRDefault="00BD2EEC" w:rsidP="00BD2EEC">
      <w:pPr>
        <w:numPr>
          <w:ilvl w:val="0"/>
          <w:numId w:val="2"/>
        </w:numPr>
      </w:pPr>
      <w:r w:rsidRPr="00BD2EEC">
        <w:t>B.S./M.S. in Mechanical Engineering</w:t>
      </w:r>
    </w:p>
    <w:p w14:paraId="40A8DF71" w14:textId="77777777" w:rsidR="00BD2EEC" w:rsidRPr="00BD2EEC" w:rsidRDefault="00BD2EEC" w:rsidP="00BD2EEC">
      <w:pPr>
        <w:numPr>
          <w:ilvl w:val="0"/>
          <w:numId w:val="2"/>
        </w:numPr>
      </w:pPr>
      <w:r w:rsidRPr="00BD2EEC">
        <w:t xml:space="preserve">10 years of design engineering experience in consumer products, robotics, and/or medical industries, demonstrating technical and manufacturable solutions. Both industry and design consultancy experience </w:t>
      </w:r>
      <w:proofErr w:type="gramStart"/>
      <w:r w:rsidRPr="00BD2EEC">
        <w:t>desired</w:t>
      </w:r>
      <w:proofErr w:type="gramEnd"/>
      <w:r w:rsidRPr="00BD2EEC">
        <w:t>.</w:t>
      </w:r>
    </w:p>
    <w:p w14:paraId="2990D974" w14:textId="77777777" w:rsidR="00BD2EEC" w:rsidRPr="00BD2EEC" w:rsidRDefault="00BD2EEC" w:rsidP="00BD2EEC">
      <w:pPr>
        <w:numPr>
          <w:ilvl w:val="0"/>
          <w:numId w:val="2"/>
        </w:numPr>
      </w:pPr>
      <w:r w:rsidRPr="00BD2EEC">
        <w:t>Ability to generate robust 3D databases, mechanical drawings, prototypes, and written reports. 3D CAD experience a must. SolidWorks proficiency required.</w:t>
      </w:r>
    </w:p>
    <w:p w14:paraId="34F30418" w14:textId="77777777" w:rsidR="00BD2EEC" w:rsidRPr="00BD2EEC" w:rsidRDefault="00BD2EEC" w:rsidP="00BD2EEC">
      <w:pPr>
        <w:numPr>
          <w:ilvl w:val="0"/>
          <w:numId w:val="2"/>
        </w:numPr>
      </w:pPr>
      <w:r w:rsidRPr="00BD2EEC">
        <w:t>Deep skill in refrigeration, including vapor compression cycles, heat exchanger design, and thermal modeling.</w:t>
      </w:r>
    </w:p>
    <w:p w14:paraId="69F0D519" w14:textId="77777777" w:rsidR="00BD2EEC" w:rsidRPr="00BD2EEC" w:rsidRDefault="00BD2EEC" w:rsidP="00BD2EEC">
      <w:pPr>
        <w:numPr>
          <w:ilvl w:val="0"/>
          <w:numId w:val="2"/>
        </w:numPr>
      </w:pPr>
      <w:r w:rsidRPr="00BD2EEC">
        <w:lastRenderedPageBreak/>
        <w:t>Working knowledge of the Product Development Process is preferred.</w:t>
      </w:r>
    </w:p>
    <w:p w14:paraId="572C0BC1" w14:textId="77777777" w:rsidR="00BD2EEC" w:rsidRPr="00BD2EEC" w:rsidRDefault="00BD2EEC" w:rsidP="00BD2EEC">
      <w:pPr>
        <w:numPr>
          <w:ilvl w:val="0"/>
          <w:numId w:val="2"/>
        </w:numPr>
      </w:pPr>
      <w:r w:rsidRPr="00BD2EEC">
        <w:t>Working knowledge of a wide variety of manufacturing processes, including injection molding, rapid prototyping, sheet metal fabrication, casting, and machining.</w:t>
      </w:r>
    </w:p>
    <w:p w14:paraId="4FCBC5A0" w14:textId="77777777" w:rsidR="00BD2EEC" w:rsidRPr="00BD2EEC" w:rsidRDefault="00BD2EEC" w:rsidP="00BD2EEC">
      <w:pPr>
        <w:numPr>
          <w:ilvl w:val="0"/>
          <w:numId w:val="2"/>
        </w:numPr>
      </w:pPr>
      <w:r w:rsidRPr="00BD2EEC">
        <w:t>Experience in designing plastic parts for injection molding is a plus</w:t>
      </w:r>
    </w:p>
    <w:p w14:paraId="57697526" w14:textId="77777777" w:rsidR="00BD2EEC" w:rsidRPr="00BD2EEC" w:rsidRDefault="00BD2EEC" w:rsidP="00BD2EEC">
      <w:pPr>
        <w:numPr>
          <w:ilvl w:val="0"/>
          <w:numId w:val="2"/>
        </w:numPr>
      </w:pPr>
      <w:r w:rsidRPr="00BD2EEC">
        <w:t>High level of personal commitment to quality, with demonstrated thoroughness and attention to detail in all phases of a project.</w:t>
      </w:r>
    </w:p>
    <w:p w14:paraId="03C00D79" w14:textId="77777777" w:rsidR="00BD2EEC" w:rsidRPr="00BD2EEC" w:rsidRDefault="00BD2EEC" w:rsidP="00BD2EEC">
      <w:pPr>
        <w:numPr>
          <w:ilvl w:val="0"/>
          <w:numId w:val="2"/>
        </w:numPr>
      </w:pPr>
      <w:r w:rsidRPr="00BD2EEC">
        <w:t>Excellent communication and interpersonal skills, highlighted by a flexible and collaborative working style.</w:t>
      </w:r>
    </w:p>
    <w:p w14:paraId="79D18630" w14:textId="77777777" w:rsidR="00BD2EEC" w:rsidRPr="00BD2EEC" w:rsidRDefault="00BD2EEC" w:rsidP="00BD2EEC">
      <w:pPr>
        <w:numPr>
          <w:ilvl w:val="0"/>
          <w:numId w:val="2"/>
        </w:numPr>
      </w:pPr>
      <w:r w:rsidRPr="00BD2EEC">
        <w:t>Understanding and appreciation for industrial design, interaction design, and user research preferred.</w:t>
      </w:r>
    </w:p>
    <w:p w14:paraId="7615D838" w14:textId="77777777" w:rsidR="00BD2EEC" w:rsidRPr="00BD2EEC" w:rsidRDefault="00BD2EEC" w:rsidP="00BD2EEC">
      <w:r w:rsidRPr="00BD2EEC">
        <w:rPr>
          <w:b/>
          <w:bCs/>
        </w:rPr>
        <w:t>Additional Requirements:</w:t>
      </w:r>
    </w:p>
    <w:p w14:paraId="3F14D50E" w14:textId="77777777" w:rsidR="00BD2EEC" w:rsidRPr="00BD2EEC" w:rsidRDefault="00BD2EEC" w:rsidP="00BD2EEC">
      <w:r w:rsidRPr="00BD2EEC">
        <w:t xml:space="preserve">Previous experience in a research or product development environment is a plus. </w:t>
      </w:r>
      <w:proofErr w:type="gramStart"/>
      <w:r w:rsidRPr="00BD2EEC">
        <w:t>Candidate</w:t>
      </w:r>
      <w:proofErr w:type="gramEnd"/>
      <w:r w:rsidRPr="00BD2EEC">
        <w:t xml:space="preserve"> must be self-motivated and able to work independently. We are looking for a person with intellectual curiosity, high energy, and a can-do attitude. The candidate must be comfortable and experienced with lab work and hardware development.</w:t>
      </w:r>
    </w:p>
    <w:p w14:paraId="1D3E458B" w14:textId="77777777" w:rsidR="00BD2EEC" w:rsidRPr="00BD2EEC" w:rsidRDefault="00BD2EEC" w:rsidP="00BD2EEC">
      <w:r w:rsidRPr="00BD2EEC">
        <w:rPr>
          <w:b/>
          <w:bCs/>
        </w:rPr>
        <w:t>Salary/Benefits</w:t>
      </w:r>
    </w:p>
    <w:p w14:paraId="78FE9599" w14:textId="77777777" w:rsidR="00BD2EEC" w:rsidRPr="00BD2EEC" w:rsidRDefault="00BD2EEC" w:rsidP="00BD2EEC">
      <w:r w:rsidRPr="00BD2EEC">
        <w:t xml:space="preserve">Primaira LLC </w:t>
      </w:r>
      <w:proofErr w:type="gramStart"/>
      <w:r w:rsidRPr="00BD2EEC">
        <w:t>is located in</w:t>
      </w:r>
      <w:proofErr w:type="gramEnd"/>
      <w:r w:rsidRPr="00BD2EEC">
        <w:t xml:space="preserve"> Woburn MA. Primaira offers a competitive salary and excellent benefits, including health insurance and a 401K plan. Salary will be commensurate with experience and skills.</w:t>
      </w:r>
    </w:p>
    <w:p w14:paraId="0A7D26F6" w14:textId="77777777" w:rsidR="00152C7F" w:rsidRPr="00386DBC" w:rsidRDefault="00152C7F" w:rsidP="00386DBC"/>
    <w:sectPr w:rsidR="00152C7F" w:rsidRPr="00386DBC" w:rsidSect="004E7EE7">
      <w:headerReference w:type="default" r:id="rId7"/>
      <w:headerReference w:type="first" r:id="rId8"/>
      <w:pgSz w:w="12240" w:h="15840"/>
      <w:pgMar w:top="288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84D28" w14:textId="77777777" w:rsidR="00BD2EEC" w:rsidRDefault="00BD2EEC" w:rsidP="00B05415">
      <w:pPr>
        <w:spacing w:after="0"/>
      </w:pPr>
      <w:r>
        <w:separator/>
      </w:r>
    </w:p>
  </w:endnote>
  <w:endnote w:type="continuationSeparator" w:id="0">
    <w:p w14:paraId="11768944" w14:textId="77777777" w:rsidR="00BD2EEC" w:rsidRDefault="00BD2EEC" w:rsidP="00B054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86 Helvetica HeavyItalic">
    <w:altName w:val="Calibri"/>
    <w:charset w:val="00"/>
    <w:family w:val="auto"/>
    <w:pitch w:val="variable"/>
    <w:sig w:usb0="00000003" w:usb1="00000000" w:usb2="00000000" w:usb3="00000000" w:csb0="00000001" w:csb1="00000000"/>
  </w:font>
  <w:font w:name="ScalaSans-Regular">
    <w:altName w:val="Calibri"/>
    <w:panose1 w:val="00000000000000000000"/>
    <w:charset w:val="00"/>
    <w:family w:val="auto"/>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6EC71" w14:textId="77777777" w:rsidR="00BD2EEC" w:rsidRDefault="00BD2EEC" w:rsidP="00B05415">
      <w:pPr>
        <w:spacing w:after="0"/>
      </w:pPr>
      <w:r>
        <w:separator/>
      </w:r>
    </w:p>
  </w:footnote>
  <w:footnote w:type="continuationSeparator" w:id="0">
    <w:p w14:paraId="3B2A34E6" w14:textId="77777777" w:rsidR="00BD2EEC" w:rsidRDefault="00BD2EEC" w:rsidP="00B054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78B9" w14:textId="77777777" w:rsidR="004E7EE7" w:rsidRDefault="004E7EE7">
    <w:pPr>
      <w:pStyle w:val="Header"/>
    </w:pPr>
    <w:r>
      <w:rPr>
        <w:noProof/>
      </w:rPr>
      <w:drawing>
        <wp:anchor distT="0" distB="0" distL="114300" distR="114300" simplePos="0" relativeHeight="251661312" behindDoc="1" locked="0" layoutInCell="1" allowOverlap="1" wp14:anchorId="7B1422A1" wp14:editId="4E8183B9">
          <wp:simplePos x="0" y="0"/>
          <wp:positionH relativeFrom="column">
            <wp:posOffset>-914400</wp:posOffset>
          </wp:positionH>
          <wp:positionV relativeFrom="paragraph">
            <wp:posOffset>-181610</wp:posOffset>
          </wp:positionV>
          <wp:extent cx="7781544" cy="22860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airaLtrhPage2Bar.jpg"/>
                  <pic:cNvPicPr/>
                </pic:nvPicPr>
                <pic:blipFill>
                  <a:blip r:embed="rId1"/>
                  <a:stretch>
                    <a:fillRect/>
                  </a:stretch>
                </pic:blipFill>
                <pic:spPr>
                  <a:xfrm>
                    <a:off x="0" y="0"/>
                    <a:ext cx="7781544" cy="228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66FD8" w14:textId="77777777" w:rsidR="004E7EE7" w:rsidRDefault="004E7EE7">
    <w:pPr>
      <w:pStyle w:val="Header"/>
    </w:pPr>
    <w:r>
      <w:rPr>
        <w:noProof/>
      </w:rPr>
      <w:drawing>
        <wp:anchor distT="0" distB="0" distL="114300" distR="114300" simplePos="0" relativeHeight="251659264" behindDoc="1" locked="0" layoutInCell="1" allowOverlap="1" wp14:anchorId="59A72181" wp14:editId="7BBD2EC5">
          <wp:simplePos x="0" y="0"/>
          <wp:positionH relativeFrom="column">
            <wp:posOffset>-914400</wp:posOffset>
          </wp:positionH>
          <wp:positionV relativeFrom="paragraph">
            <wp:posOffset>-181610</wp:posOffset>
          </wp:positionV>
          <wp:extent cx="777240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iraPagewithLogoTOP4_23_20.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6422D"/>
    <w:multiLevelType w:val="multilevel"/>
    <w:tmpl w:val="F5BA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51741D"/>
    <w:multiLevelType w:val="multilevel"/>
    <w:tmpl w:val="8832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6623C7"/>
    <w:multiLevelType w:val="multilevel"/>
    <w:tmpl w:val="936E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939085">
    <w:abstractNumId w:val="1"/>
  </w:num>
  <w:num w:numId="2" w16cid:durableId="1930501075">
    <w:abstractNumId w:val="0"/>
  </w:num>
  <w:num w:numId="3" w16cid:durableId="104541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EC"/>
    <w:rsid w:val="00006084"/>
    <w:rsid w:val="000827C7"/>
    <w:rsid w:val="00096DC9"/>
    <w:rsid w:val="001251AF"/>
    <w:rsid w:val="00131B56"/>
    <w:rsid w:val="00141B7B"/>
    <w:rsid w:val="00152C7F"/>
    <w:rsid w:val="001F0486"/>
    <w:rsid w:val="00252AC7"/>
    <w:rsid w:val="0026359A"/>
    <w:rsid w:val="0029294F"/>
    <w:rsid w:val="00302F52"/>
    <w:rsid w:val="00386DBC"/>
    <w:rsid w:val="004A74FA"/>
    <w:rsid w:val="004E7EE7"/>
    <w:rsid w:val="00512AAA"/>
    <w:rsid w:val="005321BD"/>
    <w:rsid w:val="00592557"/>
    <w:rsid w:val="005A4BFC"/>
    <w:rsid w:val="005C446C"/>
    <w:rsid w:val="00606E6D"/>
    <w:rsid w:val="00656CEB"/>
    <w:rsid w:val="006858A9"/>
    <w:rsid w:val="00852F81"/>
    <w:rsid w:val="00857C05"/>
    <w:rsid w:val="00860678"/>
    <w:rsid w:val="008E6307"/>
    <w:rsid w:val="009157B0"/>
    <w:rsid w:val="00925270"/>
    <w:rsid w:val="00940DA5"/>
    <w:rsid w:val="00957FEB"/>
    <w:rsid w:val="00B05415"/>
    <w:rsid w:val="00BD2EEC"/>
    <w:rsid w:val="00C0046E"/>
    <w:rsid w:val="00C441D8"/>
    <w:rsid w:val="00CD200E"/>
    <w:rsid w:val="00F06D1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F32B6CB"/>
  <w15:docId w15:val="{73306B86-23A1-4FB4-B9D8-A6BC3EDA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B56"/>
    <w:rPr>
      <w:rFonts w:eastAsiaTheme="minorHAns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autoRedefine/>
    <w:qFormat/>
    <w:rsid w:val="00C0046E"/>
    <w:pPr>
      <w:ind w:left="1080"/>
    </w:pPr>
    <w:rPr>
      <w:rFonts w:ascii="86 Helvetica HeavyItalic" w:eastAsia="Cambria" w:hAnsi="86 Helvetica HeavyItalic" w:cs="Times New Roman"/>
      <w:sz w:val="28"/>
    </w:rPr>
  </w:style>
  <w:style w:type="paragraph" w:customStyle="1" w:styleId="peglables">
    <w:name w:val="peg lables"/>
    <w:autoRedefine/>
    <w:qFormat/>
    <w:rsid w:val="00852F81"/>
    <w:rPr>
      <w:rFonts w:ascii="ScalaSans-Regular" w:hAnsi="ScalaSans-Regular"/>
      <w:szCs w:val="24"/>
    </w:rPr>
  </w:style>
  <w:style w:type="paragraph" w:customStyle="1" w:styleId="H1">
    <w:name w:val="H1"/>
    <w:autoRedefine/>
    <w:rsid w:val="00957FEB"/>
    <w:pPr>
      <w:widowControl w:val="0"/>
      <w:autoSpaceDE w:val="0"/>
      <w:autoSpaceDN w:val="0"/>
      <w:adjustRightInd w:val="0"/>
      <w:spacing w:after="0"/>
    </w:pPr>
    <w:rPr>
      <w:rFonts w:ascii="Open Sans" w:hAnsi="Open Sans" w:cs="Calibri"/>
      <w:color w:val="7FA53F"/>
      <w:sz w:val="32"/>
      <w:szCs w:val="24"/>
    </w:rPr>
  </w:style>
  <w:style w:type="paragraph" w:styleId="BalloonText">
    <w:name w:val="Balloon Text"/>
    <w:basedOn w:val="Normal"/>
    <w:link w:val="BalloonTextChar"/>
    <w:uiPriority w:val="99"/>
    <w:semiHidden/>
    <w:unhideWhenUsed/>
    <w:rsid w:val="0092527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5270"/>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B05415"/>
    <w:pPr>
      <w:tabs>
        <w:tab w:val="center" w:pos="4320"/>
        <w:tab w:val="right" w:pos="8640"/>
      </w:tabs>
      <w:spacing w:after="0"/>
    </w:pPr>
  </w:style>
  <w:style w:type="character" w:customStyle="1" w:styleId="HeaderChar">
    <w:name w:val="Header Char"/>
    <w:basedOn w:val="DefaultParagraphFont"/>
    <w:link w:val="Header"/>
    <w:uiPriority w:val="99"/>
    <w:rsid w:val="00B05415"/>
    <w:rPr>
      <w:rFonts w:eastAsiaTheme="minorHAnsi"/>
      <w:sz w:val="22"/>
      <w:szCs w:val="22"/>
      <w:lang w:eastAsia="en-US"/>
    </w:rPr>
  </w:style>
  <w:style w:type="paragraph" w:styleId="Footer">
    <w:name w:val="footer"/>
    <w:basedOn w:val="Normal"/>
    <w:link w:val="FooterChar"/>
    <w:uiPriority w:val="99"/>
    <w:unhideWhenUsed/>
    <w:rsid w:val="00B05415"/>
    <w:pPr>
      <w:tabs>
        <w:tab w:val="center" w:pos="4320"/>
        <w:tab w:val="right" w:pos="8640"/>
      </w:tabs>
      <w:spacing w:after="0"/>
    </w:pPr>
  </w:style>
  <w:style w:type="character" w:customStyle="1" w:styleId="FooterChar">
    <w:name w:val="Footer Char"/>
    <w:basedOn w:val="DefaultParagraphFont"/>
    <w:link w:val="Footer"/>
    <w:uiPriority w:val="99"/>
    <w:rsid w:val="00B05415"/>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59623">
      <w:bodyDiv w:val="1"/>
      <w:marLeft w:val="0"/>
      <w:marRight w:val="0"/>
      <w:marTop w:val="0"/>
      <w:marBottom w:val="0"/>
      <w:divBdr>
        <w:top w:val="none" w:sz="0" w:space="0" w:color="auto"/>
        <w:left w:val="none" w:sz="0" w:space="0" w:color="auto"/>
        <w:bottom w:val="none" w:sz="0" w:space="0" w:color="auto"/>
        <w:right w:val="none" w:sz="0" w:space="0" w:color="auto"/>
      </w:divBdr>
    </w:div>
    <w:div w:id="560210010">
      <w:bodyDiv w:val="1"/>
      <w:marLeft w:val="0"/>
      <w:marRight w:val="0"/>
      <w:marTop w:val="0"/>
      <w:marBottom w:val="0"/>
      <w:divBdr>
        <w:top w:val="none" w:sz="0" w:space="0" w:color="auto"/>
        <w:left w:val="none" w:sz="0" w:space="0" w:color="auto"/>
        <w:bottom w:val="none" w:sz="0" w:space="0" w:color="auto"/>
        <w:right w:val="none" w:sz="0" w:space="0" w:color="auto"/>
      </w:divBdr>
      <w:divsChild>
        <w:div w:id="1487043539">
          <w:marLeft w:val="0"/>
          <w:marRight w:val="0"/>
          <w:marTop w:val="0"/>
          <w:marBottom w:val="0"/>
          <w:divBdr>
            <w:top w:val="none" w:sz="0" w:space="0" w:color="auto"/>
            <w:left w:val="none" w:sz="0" w:space="0" w:color="auto"/>
            <w:bottom w:val="none" w:sz="0" w:space="0" w:color="auto"/>
            <w:right w:val="none" w:sz="0" w:space="0" w:color="auto"/>
          </w:divBdr>
          <w:divsChild>
            <w:div w:id="426124933">
              <w:marLeft w:val="0"/>
              <w:marRight w:val="0"/>
              <w:marTop w:val="0"/>
              <w:marBottom w:val="0"/>
              <w:divBdr>
                <w:top w:val="none" w:sz="0" w:space="0" w:color="auto"/>
                <w:left w:val="none" w:sz="0" w:space="0" w:color="auto"/>
                <w:bottom w:val="none" w:sz="0" w:space="0" w:color="auto"/>
                <w:right w:val="none" w:sz="0" w:space="0" w:color="auto"/>
              </w:divBdr>
            </w:div>
          </w:divsChild>
        </w:div>
        <w:div w:id="1910531533">
          <w:marLeft w:val="0"/>
          <w:marRight w:val="0"/>
          <w:marTop w:val="0"/>
          <w:marBottom w:val="0"/>
          <w:divBdr>
            <w:top w:val="none" w:sz="0" w:space="0" w:color="auto"/>
            <w:left w:val="none" w:sz="0" w:space="0" w:color="auto"/>
            <w:bottom w:val="none" w:sz="0" w:space="0" w:color="auto"/>
            <w:right w:val="none" w:sz="0" w:space="0" w:color="auto"/>
          </w:divBdr>
        </w:div>
        <w:div w:id="322201895">
          <w:marLeft w:val="0"/>
          <w:marRight w:val="0"/>
          <w:marTop w:val="0"/>
          <w:marBottom w:val="0"/>
          <w:divBdr>
            <w:top w:val="none" w:sz="0" w:space="0" w:color="auto"/>
            <w:left w:val="none" w:sz="0" w:space="0" w:color="auto"/>
            <w:bottom w:val="none" w:sz="0" w:space="0" w:color="auto"/>
            <w:right w:val="none" w:sz="0" w:space="0" w:color="auto"/>
          </w:divBdr>
        </w:div>
      </w:divsChild>
    </w:div>
    <w:div w:id="1197431781">
      <w:bodyDiv w:val="1"/>
      <w:marLeft w:val="0"/>
      <w:marRight w:val="0"/>
      <w:marTop w:val="0"/>
      <w:marBottom w:val="0"/>
      <w:divBdr>
        <w:top w:val="none" w:sz="0" w:space="0" w:color="auto"/>
        <w:left w:val="none" w:sz="0" w:space="0" w:color="auto"/>
        <w:bottom w:val="none" w:sz="0" w:space="0" w:color="auto"/>
        <w:right w:val="none" w:sz="0" w:space="0" w:color="auto"/>
      </w:divBdr>
      <w:divsChild>
        <w:div w:id="695279873">
          <w:marLeft w:val="720"/>
          <w:marRight w:val="0"/>
          <w:marTop w:val="120"/>
          <w:marBottom w:val="120"/>
          <w:divBdr>
            <w:top w:val="none" w:sz="0" w:space="0" w:color="auto"/>
            <w:left w:val="none" w:sz="0" w:space="0" w:color="auto"/>
            <w:bottom w:val="none" w:sz="0" w:space="0" w:color="auto"/>
            <w:right w:val="none" w:sz="0" w:space="0" w:color="auto"/>
          </w:divBdr>
        </w:div>
      </w:divsChild>
    </w:div>
    <w:div w:id="1243248963">
      <w:bodyDiv w:val="1"/>
      <w:marLeft w:val="0"/>
      <w:marRight w:val="0"/>
      <w:marTop w:val="0"/>
      <w:marBottom w:val="0"/>
      <w:divBdr>
        <w:top w:val="none" w:sz="0" w:space="0" w:color="auto"/>
        <w:left w:val="none" w:sz="0" w:space="0" w:color="auto"/>
        <w:bottom w:val="none" w:sz="0" w:space="0" w:color="auto"/>
        <w:right w:val="none" w:sz="0" w:space="0" w:color="auto"/>
      </w:divBdr>
      <w:divsChild>
        <w:div w:id="1076515741">
          <w:marLeft w:val="0"/>
          <w:marRight w:val="0"/>
          <w:marTop w:val="0"/>
          <w:marBottom w:val="0"/>
          <w:divBdr>
            <w:top w:val="none" w:sz="0" w:space="0" w:color="auto"/>
            <w:left w:val="none" w:sz="0" w:space="0" w:color="auto"/>
            <w:bottom w:val="none" w:sz="0" w:space="0" w:color="auto"/>
            <w:right w:val="none" w:sz="0" w:space="0" w:color="auto"/>
          </w:divBdr>
          <w:divsChild>
            <w:div w:id="630093323">
              <w:marLeft w:val="0"/>
              <w:marRight w:val="0"/>
              <w:marTop w:val="0"/>
              <w:marBottom w:val="0"/>
              <w:divBdr>
                <w:top w:val="none" w:sz="0" w:space="0" w:color="auto"/>
                <w:left w:val="none" w:sz="0" w:space="0" w:color="auto"/>
                <w:bottom w:val="none" w:sz="0" w:space="0" w:color="auto"/>
                <w:right w:val="none" w:sz="0" w:space="0" w:color="auto"/>
              </w:divBdr>
            </w:div>
          </w:divsChild>
        </w:div>
        <w:div w:id="1442724330">
          <w:marLeft w:val="0"/>
          <w:marRight w:val="0"/>
          <w:marTop w:val="0"/>
          <w:marBottom w:val="0"/>
          <w:divBdr>
            <w:top w:val="none" w:sz="0" w:space="0" w:color="auto"/>
            <w:left w:val="none" w:sz="0" w:space="0" w:color="auto"/>
            <w:bottom w:val="none" w:sz="0" w:space="0" w:color="auto"/>
            <w:right w:val="none" w:sz="0" w:space="0" w:color="auto"/>
          </w:divBdr>
        </w:div>
        <w:div w:id="1536120960">
          <w:marLeft w:val="0"/>
          <w:marRight w:val="0"/>
          <w:marTop w:val="0"/>
          <w:marBottom w:val="0"/>
          <w:divBdr>
            <w:top w:val="none" w:sz="0" w:space="0" w:color="auto"/>
            <w:left w:val="none" w:sz="0" w:space="0" w:color="auto"/>
            <w:bottom w:val="none" w:sz="0" w:space="0" w:color="auto"/>
            <w:right w:val="none" w:sz="0" w:space="0" w:color="auto"/>
          </w:divBdr>
        </w:div>
      </w:divsChild>
    </w:div>
    <w:div w:id="19831459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enedek\OneDrive\Documents\Custom%20Office%20Templates\Primaira_Internal_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Primaira_Internal_Memo.dotx</Template>
  <TotalTime>2</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Benedek (Primaira LLC)</dc:creator>
  <cp:keywords/>
  <dc:description/>
  <cp:lastModifiedBy>Karen Benedek</cp:lastModifiedBy>
  <cp:revision>1</cp:revision>
  <dcterms:created xsi:type="dcterms:W3CDTF">2025-07-31T23:10:00Z</dcterms:created>
  <dcterms:modified xsi:type="dcterms:W3CDTF">2025-07-31T23:12:00Z</dcterms:modified>
</cp:coreProperties>
</file>